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D7E9" w14:textId="77777777" w:rsidR="007F4876" w:rsidRPr="007C1AB0" w:rsidRDefault="007F4876" w:rsidP="007F4876">
      <w:pPr>
        <w:suppressAutoHyphens/>
        <w:spacing w:after="0" w:line="360" w:lineRule="auto"/>
        <w:contextualSpacing/>
        <w:jc w:val="right"/>
        <w:rPr>
          <w:rFonts w:eastAsia="Times New Roman" w:cs="Calibri"/>
          <w:lang w:eastAsia="ar-SA"/>
        </w:rPr>
      </w:pPr>
      <w:bookmarkStart w:id="1" w:name="_GoBack"/>
      <w:bookmarkEnd w:id="1"/>
      <w:r w:rsidRPr="007C1AB0">
        <w:rPr>
          <w:rFonts w:eastAsia="Times New Roman" w:cs="Calibri"/>
          <w:lang w:eastAsia="ar-SA"/>
        </w:rPr>
        <w:t>Białystok, dnia 07.05.2024</w:t>
      </w:r>
    </w:p>
    <w:p w14:paraId="7DC4F655" w14:textId="1EFA2534" w:rsidR="007F4876" w:rsidRPr="007C1AB0" w:rsidRDefault="007F4876" w:rsidP="007F4876">
      <w:pPr>
        <w:suppressAutoHyphens/>
        <w:spacing w:before="240" w:after="0" w:line="360" w:lineRule="auto"/>
        <w:rPr>
          <w:rFonts w:eastAsia="Times New Roman" w:cs="Calibri"/>
          <w:b/>
          <w:bCs/>
          <w:kern w:val="36"/>
          <w:lang w:eastAsia="pl-PL"/>
        </w:rPr>
      </w:pPr>
      <w:r w:rsidRPr="007C1AB0">
        <w:rPr>
          <w:rFonts w:eastAsia="Times New Roman" w:cs="Calibri"/>
          <w:b/>
          <w:lang w:eastAsia="ar-SA"/>
        </w:rPr>
        <w:t xml:space="preserve">Informacja o złożonych ofertach – zapytanie ofertowe - </w:t>
      </w:r>
      <w:r w:rsidR="007F7864" w:rsidRPr="007C1AB0">
        <w:rPr>
          <w:rFonts w:eastAsia="Times New Roman" w:cs="Calibri"/>
          <w:b/>
          <w:bCs/>
          <w:kern w:val="36"/>
          <w:lang w:eastAsia="pl-PL"/>
        </w:rPr>
        <w:t>2</w:t>
      </w:r>
      <w:r w:rsidRPr="007C1AB0">
        <w:rPr>
          <w:rFonts w:eastAsia="Times New Roman" w:cs="Calibri"/>
          <w:b/>
          <w:bCs/>
          <w:kern w:val="36"/>
          <w:lang w:eastAsia="pl-PL"/>
        </w:rPr>
        <w:t>.18thBIMC.2024</w:t>
      </w:r>
    </w:p>
    <w:p w14:paraId="082B2247" w14:textId="77777777" w:rsidR="007F4876" w:rsidRPr="007C1AB0" w:rsidRDefault="007F4876" w:rsidP="007F4876">
      <w:pPr>
        <w:suppressAutoHyphens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79CEB9F5" w14:textId="3672BEF9" w:rsidR="007F4876" w:rsidRPr="007C1AB0" w:rsidRDefault="007F4876" w:rsidP="007F4876">
      <w:p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C1AB0">
        <w:rPr>
          <w:rFonts w:eastAsia="Times New Roman" w:cs="Calibri"/>
          <w:lang w:eastAsia="pl-PL"/>
        </w:rPr>
        <w:t xml:space="preserve">1. Przedmiotem zapytania ofertowego jest </w:t>
      </w:r>
      <w:r w:rsidR="006B7EFD" w:rsidRPr="007C1AB0">
        <w:rPr>
          <w:rFonts w:cs="Calibri"/>
          <w:color w:val="333333"/>
          <w:shd w:val="clear" w:color="auto" w:fill="FFFFFF"/>
        </w:rPr>
        <w:t>przygotowanie kolacji w Pałacu Branickich przy ul. Jana Kilińskiego 1 w Białymstoku na 200 osób w dniu 11.05.2024 r. </w:t>
      </w:r>
      <w:r w:rsidRPr="007C1AB0">
        <w:rPr>
          <w:rFonts w:eastAsia="Times New Roman" w:cs="Calibri"/>
          <w:lang w:eastAsia="pl-PL"/>
        </w:rPr>
        <w:t xml:space="preserve">w ramach konferencji </w:t>
      </w:r>
      <w:r w:rsidRPr="007C1AB0">
        <w:rPr>
          <w:rFonts w:eastAsia="Times New Roman" w:cs="Calibri"/>
          <w:i/>
          <w:lang w:eastAsia="pl-PL"/>
        </w:rPr>
        <w:t xml:space="preserve">18th </w:t>
      </w:r>
      <w:proofErr w:type="spellStart"/>
      <w:r w:rsidRPr="007C1AB0">
        <w:rPr>
          <w:rFonts w:eastAsia="Times New Roman" w:cs="Calibri"/>
          <w:i/>
          <w:lang w:eastAsia="pl-PL"/>
        </w:rPr>
        <w:t>Bialystok</w:t>
      </w:r>
      <w:proofErr w:type="spellEnd"/>
      <w:r w:rsidRPr="007C1AB0">
        <w:rPr>
          <w:rFonts w:eastAsia="Times New Roman" w:cs="Calibri"/>
          <w:i/>
          <w:lang w:eastAsia="pl-PL"/>
        </w:rPr>
        <w:t xml:space="preserve"> International </w:t>
      </w:r>
      <w:proofErr w:type="spellStart"/>
      <w:r w:rsidRPr="007C1AB0">
        <w:rPr>
          <w:rFonts w:eastAsia="Times New Roman" w:cs="Calibri"/>
          <w:i/>
          <w:lang w:eastAsia="pl-PL"/>
        </w:rPr>
        <w:t>Medical</w:t>
      </w:r>
      <w:proofErr w:type="spellEnd"/>
      <w:r w:rsidRPr="007C1AB0">
        <w:rPr>
          <w:rFonts w:eastAsia="Times New Roman" w:cs="Calibri"/>
          <w:i/>
          <w:lang w:eastAsia="pl-PL"/>
        </w:rPr>
        <w:t xml:space="preserve"> </w:t>
      </w:r>
      <w:proofErr w:type="spellStart"/>
      <w:r w:rsidRPr="007C1AB0">
        <w:rPr>
          <w:rFonts w:eastAsia="Times New Roman" w:cs="Calibri"/>
          <w:i/>
          <w:lang w:eastAsia="pl-PL"/>
        </w:rPr>
        <w:t>Congress</w:t>
      </w:r>
      <w:proofErr w:type="spellEnd"/>
      <w:r w:rsidRPr="007C1AB0">
        <w:rPr>
          <w:rFonts w:eastAsia="Times New Roman" w:cs="Calibri"/>
          <w:i/>
          <w:lang w:eastAsia="pl-PL"/>
        </w:rPr>
        <w:t xml:space="preserve"> for Young </w:t>
      </w:r>
      <w:proofErr w:type="spellStart"/>
      <w:r w:rsidRPr="007C1AB0">
        <w:rPr>
          <w:rFonts w:eastAsia="Times New Roman" w:cs="Calibri"/>
          <w:i/>
          <w:lang w:eastAsia="pl-PL"/>
        </w:rPr>
        <w:t>Scientists</w:t>
      </w:r>
      <w:proofErr w:type="spellEnd"/>
      <w:r w:rsidRPr="007C1AB0">
        <w:rPr>
          <w:rFonts w:eastAsia="Times New Roman" w:cs="Calibri"/>
          <w:lang w:eastAsia="pl-PL"/>
        </w:rPr>
        <w:t>, w ramach projektu Doskonała Nauka - Wsparcie Konferencji Naukowych, dofinansowanego ze środków budżetu Państwa: Ministerstwa Nauki i Szkolnictwa Wyższego.</w:t>
      </w:r>
    </w:p>
    <w:p w14:paraId="0AC0E6BD" w14:textId="77777777" w:rsidR="007F4876" w:rsidRPr="007C1AB0" w:rsidRDefault="007F4876" w:rsidP="007F4876">
      <w:pPr>
        <w:suppressAutoHyphens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2560A885" w14:textId="77777777" w:rsidR="007F4876" w:rsidRPr="007C1AB0" w:rsidRDefault="007F4876" w:rsidP="007C1AB0">
      <w:pPr>
        <w:spacing w:line="360" w:lineRule="auto"/>
        <w:jc w:val="both"/>
        <w:rPr>
          <w:rFonts w:eastAsia="Times New Roman" w:cs="Calibri"/>
          <w:lang w:eastAsia="pl-PL"/>
        </w:rPr>
      </w:pPr>
      <w:r w:rsidRPr="007C1AB0">
        <w:rPr>
          <w:rFonts w:eastAsia="Times New Roman" w:cs="Calibri"/>
          <w:lang w:eastAsia="pl-PL"/>
        </w:rPr>
        <w:t>2. W postępowaniu wpłynęły 4 oferty: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329"/>
        <w:gridCol w:w="3894"/>
      </w:tblGrid>
      <w:tr w:rsidR="007F4876" w:rsidRPr="007C1AB0" w14:paraId="688C28A3" w14:textId="77777777" w:rsidTr="00A931DC">
        <w:trPr>
          <w:trHeight w:val="30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137" w14:textId="77777777" w:rsidR="007F4876" w:rsidRPr="007C1AB0" w:rsidRDefault="007F4876" w:rsidP="007F4876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ar-SA"/>
              </w:rPr>
            </w:pPr>
            <w:r w:rsidRPr="007C1AB0">
              <w:rPr>
                <w:rFonts w:eastAsia="Times New Roman" w:cs="Calibri"/>
                <w:b/>
                <w:lang w:eastAsia="ar-SA"/>
              </w:rPr>
              <w:t>Numer oferty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59D" w14:textId="77777777" w:rsidR="007F4876" w:rsidRPr="007C1AB0" w:rsidRDefault="007F4876" w:rsidP="007F4876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ar-SA"/>
              </w:rPr>
            </w:pPr>
            <w:r w:rsidRPr="007C1AB0">
              <w:rPr>
                <w:rFonts w:eastAsia="Times New Roman" w:cs="Calibri"/>
                <w:b/>
                <w:lang w:eastAsia="ar-SA"/>
              </w:rPr>
              <w:t>Nazwa (firma) siedziba i adres Wykonawcy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F70" w14:textId="77777777" w:rsidR="007F4876" w:rsidRPr="007C1AB0" w:rsidRDefault="007F4876" w:rsidP="007F4876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ar-SA"/>
              </w:rPr>
            </w:pPr>
            <w:r w:rsidRPr="007C1AB0">
              <w:rPr>
                <w:rFonts w:eastAsia="Times New Roman" w:cs="Calibri"/>
                <w:b/>
                <w:lang w:eastAsia="ar-SA"/>
              </w:rPr>
              <w:t xml:space="preserve">Cena </w:t>
            </w:r>
          </w:p>
        </w:tc>
      </w:tr>
      <w:tr w:rsidR="007F4876" w:rsidRPr="007C1AB0" w14:paraId="25ED0BB5" w14:textId="77777777" w:rsidTr="00A931DC">
        <w:trPr>
          <w:trHeight w:val="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3F5" w14:textId="77777777" w:rsidR="007F4876" w:rsidRPr="007C1AB0" w:rsidRDefault="007F4876" w:rsidP="007C1AB0">
            <w:pPr>
              <w:tabs>
                <w:tab w:val="left" w:pos="230"/>
                <w:tab w:val="center" w:pos="282"/>
              </w:tabs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>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9AC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proofErr w:type="spellStart"/>
            <w:r w:rsidRPr="007C1AB0">
              <w:rPr>
                <w:rFonts w:eastAsia="Times New Roman" w:cs="Calibri"/>
                <w:color w:val="000000"/>
                <w:lang w:eastAsia="ar-SA"/>
              </w:rPr>
              <w:t>Waykiki</w:t>
            </w:r>
            <w:proofErr w:type="spellEnd"/>
            <w:r w:rsidRPr="007C1AB0">
              <w:rPr>
                <w:rFonts w:eastAsia="Times New Roman" w:cs="Calibri"/>
                <w:color w:val="000000"/>
                <w:lang w:eastAsia="ar-SA"/>
              </w:rPr>
              <w:t xml:space="preserve"> Waldemar Zawidzki w spadku</w:t>
            </w:r>
          </w:p>
          <w:p w14:paraId="25BADC5D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ul. Narutowicza 119</w:t>
            </w:r>
          </w:p>
          <w:p w14:paraId="0CA49F73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64-100 Leszno</w:t>
            </w:r>
          </w:p>
          <w:p w14:paraId="2285B314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 xml:space="preserve">NIP: </w:t>
            </w:r>
            <w:r w:rsidRPr="007C1AB0">
              <w:rPr>
                <w:rFonts w:eastAsia="Times New Roman" w:cs="Calibri"/>
                <w:lang w:eastAsia="ar-SA"/>
              </w:rPr>
              <w:t xml:space="preserve">697 000 58 05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7DC" w14:textId="7339D25F" w:rsidR="007F4876" w:rsidRPr="007C1AB0" w:rsidRDefault="004214FB" w:rsidP="007C1AB0">
            <w:pPr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>16</w:t>
            </w:r>
            <w:r w:rsidR="007F4876" w:rsidRPr="007C1AB0">
              <w:rPr>
                <w:rFonts w:eastAsia="Times New Roman" w:cs="Calibri"/>
                <w:lang w:eastAsia="ar-SA"/>
              </w:rPr>
              <w:t xml:space="preserve"> 000,00 zł</w:t>
            </w:r>
          </w:p>
        </w:tc>
      </w:tr>
      <w:tr w:rsidR="007F4876" w:rsidRPr="007C1AB0" w14:paraId="4839BFA5" w14:textId="77777777" w:rsidTr="00A931DC">
        <w:trPr>
          <w:trHeight w:val="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11A" w14:textId="77777777" w:rsidR="007F4876" w:rsidRPr="007C1AB0" w:rsidRDefault="007F4876" w:rsidP="007C1AB0">
            <w:pPr>
              <w:tabs>
                <w:tab w:val="left" w:pos="230"/>
                <w:tab w:val="center" w:pos="282"/>
              </w:tabs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bookmarkStart w:id="2" w:name="_Hlk166048355"/>
            <w:r w:rsidRPr="007C1AB0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DD2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NOWA Marcin Grzech</w:t>
            </w:r>
          </w:p>
          <w:p w14:paraId="479C9727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ul. Mickiewicza 2</w:t>
            </w:r>
          </w:p>
          <w:p w14:paraId="5D5F824A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15-222 Białystok</w:t>
            </w:r>
          </w:p>
          <w:p w14:paraId="341649E5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NIP: 542 109 14 74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9714" w14:textId="1A1BC92F" w:rsidR="007F4876" w:rsidRPr="007C1AB0" w:rsidRDefault="006B7EFD" w:rsidP="007C1AB0">
            <w:pPr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>19</w:t>
            </w:r>
            <w:r w:rsidR="007F4876" w:rsidRPr="007C1AB0">
              <w:rPr>
                <w:rFonts w:eastAsia="Times New Roman" w:cs="Calibri"/>
                <w:lang w:eastAsia="ar-SA"/>
              </w:rPr>
              <w:t> </w:t>
            </w:r>
            <w:r w:rsidRPr="007C1AB0">
              <w:rPr>
                <w:rFonts w:eastAsia="Times New Roman" w:cs="Calibri"/>
                <w:lang w:eastAsia="ar-SA"/>
              </w:rPr>
              <w:t>6</w:t>
            </w:r>
            <w:r w:rsidR="007F4876" w:rsidRPr="007C1AB0">
              <w:rPr>
                <w:rFonts w:eastAsia="Times New Roman" w:cs="Calibri"/>
                <w:lang w:eastAsia="ar-SA"/>
              </w:rPr>
              <w:t>00,00 zł</w:t>
            </w:r>
          </w:p>
        </w:tc>
      </w:tr>
      <w:bookmarkEnd w:id="2"/>
      <w:tr w:rsidR="007F4876" w:rsidRPr="007C1AB0" w14:paraId="1D2E4EDB" w14:textId="77777777" w:rsidTr="00A931DC">
        <w:trPr>
          <w:trHeight w:val="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D90" w14:textId="77777777" w:rsidR="007F4876" w:rsidRPr="007C1AB0" w:rsidRDefault="007F4876" w:rsidP="007C1AB0">
            <w:pPr>
              <w:tabs>
                <w:tab w:val="left" w:pos="230"/>
                <w:tab w:val="center" w:pos="282"/>
              </w:tabs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983C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 xml:space="preserve">Pięć Dębów </w:t>
            </w:r>
          </w:p>
          <w:p w14:paraId="062C175B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ul. Rymarka 7</w:t>
            </w:r>
          </w:p>
          <w:p w14:paraId="6488C490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16-030 Supraśl</w:t>
            </w:r>
          </w:p>
          <w:p w14:paraId="6DE9C597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NIP: 966  201 83 34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6AB" w14:textId="411B7C2F" w:rsidR="007F4876" w:rsidRPr="007C1AB0" w:rsidRDefault="006B7EFD" w:rsidP="007C1AB0">
            <w:pPr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>21</w:t>
            </w:r>
            <w:r w:rsidR="007F4876" w:rsidRPr="007C1AB0">
              <w:rPr>
                <w:rFonts w:eastAsia="Times New Roman" w:cs="Calibri"/>
                <w:lang w:eastAsia="ar-SA"/>
              </w:rPr>
              <w:t xml:space="preserve"> </w:t>
            </w:r>
            <w:r w:rsidRPr="007C1AB0">
              <w:rPr>
                <w:rFonts w:eastAsia="Times New Roman" w:cs="Calibri"/>
                <w:lang w:eastAsia="ar-SA"/>
              </w:rPr>
              <w:t>600</w:t>
            </w:r>
            <w:r w:rsidR="007F4876" w:rsidRPr="007C1AB0">
              <w:rPr>
                <w:rFonts w:eastAsia="Times New Roman" w:cs="Calibri"/>
                <w:lang w:eastAsia="ar-SA"/>
              </w:rPr>
              <w:t>,00 zł</w:t>
            </w:r>
          </w:p>
        </w:tc>
      </w:tr>
      <w:tr w:rsidR="007F4876" w:rsidRPr="007C1AB0" w14:paraId="6198E340" w14:textId="77777777" w:rsidTr="00A931DC">
        <w:trPr>
          <w:trHeight w:val="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E25" w14:textId="77777777" w:rsidR="007F4876" w:rsidRPr="007C1AB0" w:rsidRDefault="007F4876" w:rsidP="007C1AB0">
            <w:pPr>
              <w:tabs>
                <w:tab w:val="left" w:pos="230"/>
                <w:tab w:val="center" w:pos="282"/>
              </w:tabs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8F8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Lech Garmażeria Staropolska Sp. z o. o</w:t>
            </w:r>
          </w:p>
          <w:p w14:paraId="177BA610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ul. Leśna 4</w:t>
            </w:r>
          </w:p>
          <w:p w14:paraId="7D9E6E7A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16-001 Kleosin</w:t>
            </w:r>
          </w:p>
          <w:p w14:paraId="42014724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 xml:space="preserve">NIP: 966 210 81 90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DA1" w14:textId="45E19662" w:rsidR="007F4876" w:rsidRPr="007C1AB0" w:rsidRDefault="006B7EFD" w:rsidP="007C1AB0">
            <w:pPr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>27 750</w:t>
            </w:r>
            <w:r w:rsidR="007F4876" w:rsidRPr="007C1AB0">
              <w:rPr>
                <w:rFonts w:eastAsia="Times New Roman" w:cs="Calibri"/>
                <w:lang w:eastAsia="ar-SA"/>
              </w:rPr>
              <w:t>, 00 zł</w:t>
            </w:r>
          </w:p>
        </w:tc>
      </w:tr>
    </w:tbl>
    <w:p w14:paraId="36B6828D" w14:textId="77777777" w:rsidR="007F4876" w:rsidRPr="007C1AB0" w:rsidRDefault="007F4876" w:rsidP="007F4876">
      <w:pPr>
        <w:suppressAutoHyphens/>
        <w:spacing w:before="240" w:after="0" w:line="360" w:lineRule="auto"/>
        <w:rPr>
          <w:rFonts w:eastAsia="Times New Roman" w:cs="Calibri"/>
          <w:lang w:eastAsia="pl-PL"/>
        </w:rPr>
      </w:pPr>
    </w:p>
    <w:p w14:paraId="4152FF51" w14:textId="2C2586F0" w:rsidR="007F4876" w:rsidRPr="007C1AB0" w:rsidRDefault="007F4876" w:rsidP="007F4876">
      <w:pPr>
        <w:suppressAutoHyphens/>
        <w:spacing w:before="240" w:after="0" w:line="360" w:lineRule="auto"/>
        <w:rPr>
          <w:rFonts w:eastAsia="Times New Roman" w:cs="Calibri"/>
          <w:lang w:eastAsia="pl-PL"/>
        </w:rPr>
      </w:pPr>
      <w:r w:rsidRPr="007C1AB0">
        <w:rPr>
          <w:rFonts w:eastAsia="Times New Roman" w:cs="Calibri"/>
          <w:lang w:eastAsia="pl-PL"/>
        </w:rPr>
        <w:lastRenderedPageBreak/>
        <w:t xml:space="preserve">3. Kryterium wyboru Wykonawcy była: </w:t>
      </w:r>
    </w:p>
    <w:p w14:paraId="2819A3F0" w14:textId="77777777" w:rsidR="007F4876" w:rsidRPr="007C1AB0" w:rsidRDefault="007F4876" w:rsidP="007F4876">
      <w:pPr>
        <w:suppressAutoHyphens/>
        <w:spacing w:before="240" w:after="0" w:line="360" w:lineRule="auto"/>
        <w:rPr>
          <w:rFonts w:eastAsia="Times New Roman" w:cs="Calibri"/>
          <w:lang w:eastAsia="pl-PL"/>
        </w:rPr>
      </w:pPr>
      <w:r w:rsidRPr="007C1AB0">
        <w:rPr>
          <w:rFonts w:eastAsia="Times New Roman" w:cs="Calibri"/>
          <w:lang w:eastAsia="pl-PL"/>
        </w:rPr>
        <w:t>•</w:t>
      </w:r>
      <w:r w:rsidRPr="007C1AB0">
        <w:rPr>
          <w:rFonts w:eastAsia="Times New Roman" w:cs="Calibri"/>
          <w:lang w:eastAsia="pl-PL"/>
        </w:rPr>
        <w:tab/>
        <w:t>Cena – 100%</w:t>
      </w:r>
    </w:p>
    <w:p w14:paraId="0D89D704" w14:textId="0CE610A6" w:rsidR="007F4876" w:rsidRPr="007C1AB0" w:rsidRDefault="007F4876" w:rsidP="007F4876">
      <w:pPr>
        <w:suppressAutoHyphens/>
        <w:spacing w:before="240" w:after="0" w:line="360" w:lineRule="auto"/>
        <w:jc w:val="both"/>
        <w:rPr>
          <w:rFonts w:eastAsia="Times New Roman" w:cs="Calibri"/>
          <w:lang w:eastAsia="pl-PL"/>
        </w:rPr>
      </w:pPr>
      <w:bookmarkStart w:id="3" w:name="_Hlk166048460"/>
      <w:r w:rsidRPr="007C1AB0">
        <w:rPr>
          <w:rFonts w:eastAsia="Times New Roman" w:cs="Calibri"/>
          <w:lang w:eastAsia="pl-PL"/>
        </w:rPr>
        <w:t>Wszystkie oferty spełniły wymagania z zapytania ofertowego</w:t>
      </w:r>
      <w:r w:rsidR="007F7864" w:rsidRPr="007C1AB0">
        <w:rPr>
          <w:rFonts w:eastAsia="Times New Roman" w:cs="Calibri"/>
          <w:lang w:eastAsia="pl-PL"/>
        </w:rPr>
        <w:t xml:space="preserve"> dotyczące potwierdzania</w:t>
      </w:r>
      <w:r w:rsidRPr="007C1AB0">
        <w:rPr>
          <w:rFonts w:eastAsia="Times New Roman" w:cs="Calibri"/>
          <w:lang w:eastAsia="pl-PL"/>
        </w:rPr>
        <w:t xml:space="preserve"> odpowiedni</w:t>
      </w:r>
      <w:r w:rsidR="007F7864" w:rsidRPr="007C1AB0">
        <w:rPr>
          <w:rFonts w:eastAsia="Times New Roman" w:cs="Calibri"/>
          <w:lang w:eastAsia="pl-PL"/>
        </w:rPr>
        <w:t>ej</w:t>
      </w:r>
      <w:r w:rsidRPr="007C1AB0">
        <w:rPr>
          <w:rFonts w:eastAsia="Times New Roman" w:cs="Calibri"/>
          <w:lang w:eastAsia="pl-PL"/>
        </w:rPr>
        <w:t xml:space="preserve"> wiedz</w:t>
      </w:r>
      <w:r w:rsidR="007F7864" w:rsidRPr="007C1AB0">
        <w:rPr>
          <w:rFonts w:eastAsia="Times New Roman" w:cs="Calibri"/>
          <w:lang w:eastAsia="pl-PL"/>
        </w:rPr>
        <w:t>y</w:t>
      </w:r>
      <w:r w:rsidRPr="007C1AB0">
        <w:rPr>
          <w:rFonts w:eastAsia="Times New Roman" w:cs="Calibri"/>
          <w:lang w:eastAsia="pl-PL"/>
        </w:rPr>
        <w:t xml:space="preserve"> i doświadczeni</w:t>
      </w:r>
      <w:r w:rsidR="007F7864" w:rsidRPr="007C1AB0">
        <w:rPr>
          <w:rFonts w:eastAsia="Times New Roman" w:cs="Calibri"/>
          <w:lang w:eastAsia="pl-PL"/>
        </w:rPr>
        <w:t>a</w:t>
      </w:r>
      <w:r w:rsidRPr="007C1AB0">
        <w:rPr>
          <w:rFonts w:eastAsia="Times New Roman" w:cs="Calibri"/>
          <w:lang w:eastAsia="pl-PL"/>
        </w:rPr>
        <w:t>, brak osobowych i kapitałowych powiązań, przedstawieni</w:t>
      </w:r>
      <w:r w:rsidR="007F7864" w:rsidRPr="007C1AB0">
        <w:rPr>
          <w:rFonts w:eastAsia="Times New Roman" w:cs="Calibri"/>
          <w:lang w:eastAsia="pl-PL"/>
        </w:rPr>
        <w:t>a</w:t>
      </w:r>
      <w:r w:rsidRPr="007C1AB0">
        <w:rPr>
          <w:rFonts w:eastAsia="Times New Roman" w:cs="Calibri"/>
          <w:lang w:eastAsia="pl-PL"/>
        </w:rPr>
        <w:t xml:space="preserve"> menu zgodnie z wytycznymi</w:t>
      </w:r>
      <w:r w:rsidR="00DE20FA" w:rsidRPr="007C1AB0">
        <w:rPr>
          <w:rFonts w:eastAsia="Times New Roman" w:cs="Calibri"/>
          <w:lang w:eastAsia="pl-PL"/>
        </w:rPr>
        <w:t>.</w:t>
      </w:r>
    </w:p>
    <w:bookmarkEnd w:id="3"/>
    <w:p w14:paraId="7C0A7B08" w14:textId="5A984E70" w:rsidR="007F4876" w:rsidRPr="007C1AB0" w:rsidRDefault="007F4876" w:rsidP="007F4876">
      <w:pPr>
        <w:suppressAutoHyphens/>
        <w:spacing w:before="240" w:after="0" w:line="360" w:lineRule="auto"/>
        <w:rPr>
          <w:rFonts w:eastAsia="Times New Roman" w:cs="Calibri"/>
          <w:b/>
          <w:lang w:eastAsia="pl-PL"/>
        </w:rPr>
      </w:pPr>
      <w:r w:rsidRPr="007C1AB0">
        <w:rPr>
          <w:rFonts w:eastAsia="Times New Roman" w:cs="Calibri"/>
          <w:b/>
          <w:lang w:eastAsia="pl-PL"/>
        </w:rPr>
        <w:t xml:space="preserve">Informacja o wyniku – zapytanie ofertowe - </w:t>
      </w:r>
      <w:r w:rsidR="007F7864" w:rsidRPr="007C1AB0">
        <w:rPr>
          <w:rFonts w:eastAsia="Times New Roman" w:cs="Calibri"/>
          <w:b/>
          <w:bCs/>
          <w:kern w:val="36"/>
          <w:lang w:eastAsia="pl-PL"/>
        </w:rPr>
        <w:t>2</w:t>
      </w:r>
      <w:r w:rsidRPr="007C1AB0">
        <w:rPr>
          <w:rFonts w:eastAsia="Times New Roman" w:cs="Calibri"/>
          <w:b/>
          <w:bCs/>
          <w:kern w:val="36"/>
          <w:lang w:eastAsia="pl-PL"/>
        </w:rPr>
        <w:t>.18thBIMC.2024</w:t>
      </w:r>
    </w:p>
    <w:p w14:paraId="391EE628" w14:textId="2E302415" w:rsidR="007F4876" w:rsidRPr="007C1AB0" w:rsidRDefault="007F4876" w:rsidP="007C1AB0">
      <w:pPr>
        <w:suppressAutoHyphens/>
        <w:spacing w:line="360" w:lineRule="auto"/>
        <w:rPr>
          <w:rFonts w:eastAsia="Times New Roman" w:cs="Calibri"/>
          <w:color w:val="000000"/>
          <w:lang w:eastAsia="ar-SA"/>
        </w:rPr>
      </w:pPr>
      <w:r w:rsidRPr="007C1AB0">
        <w:rPr>
          <w:rFonts w:eastAsia="Times New Roman" w:cs="Calibri"/>
          <w:lang w:eastAsia="pl-PL"/>
        </w:rPr>
        <w:t xml:space="preserve">Po rozpatrzeniu oferty według kryterium podanego w zapytaniu ofertowym, została wybrana oferta nr </w:t>
      </w:r>
      <w:r w:rsidR="007F7864" w:rsidRPr="007C1AB0">
        <w:rPr>
          <w:rFonts w:eastAsia="Times New Roman" w:cs="Calibri"/>
          <w:lang w:eastAsia="pl-PL"/>
        </w:rPr>
        <w:t>2</w:t>
      </w:r>
      <w:r w:rsidRPr="007C1AB0">
        <w:rPr>
          <w:rFonts w:eastAsia="Times New Roman" w:cs="Calibri"/>
          <w:lang w:eastAsia="pl-PL"/>
        </w:rPr>
        <w:t xml:space="preserve"> złożona przez </w:t>
      </w:r>
      <w:r w:rsidR="007C1AB0" w:rsidRPr="007C1AB0">
        <w:rPr>
          <w:rFonts w:cs="Calibri"/>
          <w:lang w:eastAsia="pl-PL"/>
        </w:rPr>
        <w:t>Wykonawcę –</w:t>
      </w:r>
      <w:r w:rsidR="007C1AB0" w:rsidRPr="007C1AB0">
        <w:rPr>
          <w:rFonts w:cs="Calibri"/>
          <w:color w:val="000000"/>
        </w:rPr>
        <w:t xml:space="preserve"> </w:t>
      </w:r>
      <w:proofErr w:type="spellStart"/>
      <w:r w:rsidR="007C1AB0" w:rsidRPr="007C1AB0">
        <w:rPr>
          <w:rFonts w:cs="Calibri"/>
          <w:color w:val="000000"/>
        </w:rPr>
        <w:t>Waykiki</w:t>
      </w:r>
      <w:proofErr w:type="spellEnd"/>
      <w:r w:rsidR="007C1AB0" w:rsidRPr="007C1AB0">
        <w:rPr>
          <w:rFonts w:cs="Calibri"/>
          <w:color w:val="000000"/>
        </w:rPr>
        <w:t xml:space="preserve"> Waldemar Zawidzki w spadku, ul. Narutowicza 119, 64-100 Leszno, NIP: 697 000 58 05</w:t>
      </w:r>
      <w:r w:rsidRPr="007C1AB0">
        <w:rPr>
          <w:rFonts w:eastAsia="Times New Roman" w:cs="Calibri"/>
          <w:b/>
          <w:lang w:eastAsia="pl-PL"/>
        </w:rPr>
        <w:t>, z ceną ofertową</w:t>
      </w:r>
      <w:r w:rsidRPr="007C1AB0">
        <w:rPr>
          <w:rFonts w:eastAsia="Times New Roman" w:cs="Calibri"/>
          <w:lang w:eastAsia="pl-PL"/>
        </w:rPr>
        <w:t xml:space="preserve"> –  </w:t>
      </w:r>
      <w:r w:rsidR="006B7EFD" w:rsidRPr="007C1AB0">
        <w:rPr>
          <w:rFonts w:eastAsia="Times New Roman" w:cs="Calibri"/>
          <w:b/>
          <w:lang w:eastAsia="ar-SA"/>
        </w:rPr>
        <w:t>1</w:t>
      </w:r>
      <w:r w:rsidR="00617EEA" w:rsidRPr="007C1AB0">
        <w:rPr>
          <w:rFonts w:eastAsia="Times New Roman" w:cs="Calibri"/>
          <w:b/>
          <w:lang w:eastAsia="ar-SA"/>
        </w:rPr>
        <w:t>6</w:t>
      </w:r>
      <w:r w:rsidRPr="007C1AB0">
        <w:rPr>
          <w:rFonts w:eastAsia="Times New Roman" w:cs="Calibri"/>
          <w:b/>
          <w:lang w:eastAsia="ar-SA"/>
        </w:rPr>
        <w:t xml:space="preserve"> </w:t>
      </w:r>
      <w:r w:rsidR="00617EEA" w:rsidRPr="007C1AB0">
        <w:rPr>
          <w:rFonts w:eastAsia="Times New Roman" w:cs="Calibri"/>
          <w:b/>
          <w:lang w:eastAsia="ar-SA"/>
        </w:rPr>
        <w:t>0</w:t>
      </w:r>
      <w:r w:rsidRPr="007C1AB0">
        <w:rPr>
          <w:rFonts w:eastAsia="Times New Roman" w:cs="Calibri"/>
          <w:b/>
          <w:lang w:eastAsia="ar-SA"/>
        </w:rPr>
        <w:t>00,00 zł.</w:t>
      </w:r>
    </w:p>
    <w:p w14:paraId="7DC3F6D2" w14:textId="77777777" w:rsidR="007F4876" w:rsidRPr="007C1AB0" w:rsidRDefault="007F4876" w:rsidP="007C1AB0">
      <w:pPr>
        <w:suppressAutoHyphens/>
        <w:spacing w:line="360" w:lineRule="auto"/>
        <w:rPr>
          <w:rFonts w:eastAsia="Times New Roman" w:cs="Calibri"/>
          <w:lang w:eastAsia="pl-PL"/>
        </w:rPr>
      </w:pPr>
      <w:r w:rsidRPr="007C1AB0">
        <w:rPr>
          <w:rFonts w:eastAsia="Times New Roman" w:cs="Calibri"/>
          <w:lang w:eastAsia="pl-PL"/>
        </w:rPr>
        <w:t>Punktacja przyznana w kryteriach oceny ofert:</w:t>
      </w:r>
    </w:p>
    <w:tbl>
      <w:tblPr>
        <w:tblW w:w="65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3702"/>
        <w:gridCol w:w="2126"/>
      </w:tblGrid>
      <w:tr w:rsidR="007F4876" w:rsidRPr="007C1AB0" w14:paraId="6EEEE7E8" w14:textId="77777777" w:rsidTr="00A931DC">
        <w:trPr>
          <w:trHeight w:val="51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AFC" w14:textId="77777777" w:rsidR="007F4876" w:rsidRPr="007C1AB0" w:rsidRDefault="007F4876" w:rsidP="007F4876">
            <w:pPr>
              <w:suppressAutoHyphens/>
              <w:spacing w:after="0" w:line="360" w:lineRule="auto"/>
              <w:rPr>
                <w:rFonts w:eastAsia="Times New Roman" w:cs="Calibri"/>
                <w:b/>
                <w:bCs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b/>
                <w:bCs/>
                <w:color w:val="000000"/>
                <w:lang w:eastAsia="ar-SA"/>
              </w:rPr>
              <w:t>Nr oferty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9C4" w14:textId="77777777" w:rsidR="007F4876" w:rsidRPr="007C1AB0" w:rsidRDefault="007F4876" w:rsidP="007F4876">
            <w:pPr>
              <w:suppressAutoHyphens/>
              <w:spacing w:after="0" w:line="360" w:lineRule="auto"/>
              <w:rPr>
                <w:rFonts w:eastAsia="Times New Roman" w:cs="Calibri"/>
                <w:b/>
                <w:bCs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b/>
                <w:bCs/>
                <w:color w:val="000000"/>
                <w:lang w:eastAsia="ar-SA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D1E" w14:textId="77777777" w:rsidR="007F4876" w:rsidRPr="007C1AB0" w:rsidRDefault="007F4876" w:rsidP="007F4876">
            <w:pPr>
              <w:suppressAutoHyphens/>
              <w:spacing w:after="0" w:line="36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7C1AB0">
              <w:rPr>
                <w:rFonts w:eastAsia="Times New Roman" w:cs="Calibri"/>
                <w:b/>
                <w:bCs/>
                <w:lang w:eastAsia="ar-SA"/>
              </w:rPr>
              <w:t xml:space="preserve">Łączna ilość </w:t>
            </w:r>
          </w:p>
          <w:p w14:paraId="4D27121E" w14:textId="77777777" w:rsidR="007F4876" w:rsidRPr="007C1AB0" w:rsidRDefault="007F4876" w:rsidP="007F4876">
            <w:pPr>
              <w:suppressAutoHyphens/>
              <w:spacing w:after="0" w:line="360" w:lineRule="auto"/>
              <w:rPr>
                <w:rFonts w:eastAsia="Times New Roman" w:cs="Calibri"/>
                <w:b/>
                <w:bCs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b/>
                <w:bCs/>
                <w:lang w:eastAsia="ar-SA"/>
              </w:rPr>
              <w:t>punktów</w:t>
            </w:r>
          </w:p>
        </w:tc>
      </w:tr>
      <w:tr w:rsidR="007F4876" w:rsidRPr="007C1AB0" w14:paraId="52A0F882" w14:textId="77777777" w:rsidTr="00A931DC">
        <w:trPr>
          <w:trHeight w:val="54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9568" w14:textId="77777777" w:rsidR="007F4876" w:rsidRPr="007C1AB0" w:rsidRDefault="007F4876" w:rsidP="007C1AB0">
            <w:pPr>
              <w:tabs>
                <w:tab w:val="left" w:pos="230"/>
                <w:tab w:val="center" w:pos="282"/>
              </w:tabs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>1.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A6CC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proofErr w:type="spellStart"/>
            <w:r w:rsidRPr="007C1AB0">
              <w:rPr>
                <w:rFonts w:eastAsia="Times New Roman" w:cs="Calibri"/>
                <w:color w:val="000000"/>
                <w:lang w:eastAsia="ar-SA"/>
              </w:rPr>
              <w:t>Waykiki</w:t>
            </w:r>
            <w:proofErr w:type="spellEnd"/>
            <w:r w:rsidRPr="007C1AB0">
              <w:rPr>
                <w:rFonts w:eastAsia="Times New Roman" w:cs="Calibri"/>
                <w:color w:val="000000"/>
                <w:lang w:eastAsia="ar-SA"/>
              </w:rPr>
              <w:t xml:space="preserve"> Waldemar Zawidzki w spadku</w:t>
            </w:r>
          </w:p>
          <w:p w14:paraId="4356CF27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ul. Narutowicza 119</w:t>
            </w:r>
          </w:p>
          <w:p w14:paraId="7455EC59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64-100 Leszno</w:t>
            </w:r>
          </w:p>
          <w:p w14:paraId="1F5902BA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 xml:space="preserve">NIP: </w:t>
            </w:r>
            <w:r w:rsidRPr="007C1AB0">
              <w:rPr>
                <w:rFonts w:eastAsia="Times New Roman" w:cs="Calibri"/>
                <w:lang w:eastAsia="ar-SA"/>
              </w:rPr>
              <w:t xml:space="preserve">697 000 58 05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5EBB" w14:textId="3429A02B" w:rsidR="007F4876" w:rsidRPr="007C1AB0" w:rsidRDefault="007C1AB0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10</w:t>
            </w:r>
            <w:r w:rsidR="007F4876" w:rsidRPr="007C1AB0">
              <w:rPr>
                <w:rFonts w:eastAsia="Times New Roman" w:cs="Calibri"/>
                <w:color w:val="000000"/>
                <w:lang w:eastAsia="ar-SA"/>
              </w:rPr>
              <w:t>0,00</w:t>
            </w:r>
          </w:p>
        </w:tc>
      </w:tr>
      <w:tr w:rsidR="007F4876" w:rsidRPr="007C1AB0" w14:paraId="0889A98F" w14:textId="77777777" w:rsidTr="00A931DC">
        <w:trPr>
          <w:trHeight w:val="54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857F" w14:textId="77777777" w:rsidR="007F4876" w:rsidRPr="007C1AB0" w:rsidRDefault="007F4876" w:rsidP="007C1AB0">
            <w:pPr>
              <w:tabs>
                <w:tab w:val="left" w:pos="230"/>
                <w:tab w:val="center" w:pos="282"/>
              </w:tabs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>2.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0CB1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NOWA Marcin Grzech</w:t>
            </w:r>
          </w:p>
          <w:p w14:paraId="02439495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ul. Mickiewicza 2</w:t>
            </w:r>
          </w:p>
          <w:p w14:paraId="75A7C708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15-222 Białystok</w:t>
            </w:r>
          </w:p>
          <w:p w14:paraId="408B72DF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NIP: 542 109 14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B43F" w14:textId="13A32CB2" w:rsidR="007F4876" w:rsidRPr="007C1AB0" w:rsidRDefault="007C1AB0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95,</w:t>
            </w:r>
            <w:r w:rsidR="007F4876" w:rsidRPr="007C1AB0">
              <w:rPr>
                <w:rFonts w:eastAsia="Times New Roman" w:cs="Calibri"/>
                <w:color w:val="000000"/>
                <w:lang w:eastAsia="ar-SA"/>
              </w:rPr>
              <w:t>00</w:t>
            </w:r>
          </w:p>
        </w:tc>
      </w:tr>
      <w:tr w:rsidR="007F4876" w:rsidRPr="007C1AB0" w14:paraId="79399D2B" w14:textId="77777777" w:rsidTr="00A931DC">
        <w:trPr>
          <w:trHeight w:val="54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902B" w14:textId="77777777" w:rsidR="007F4876" w:rsidRPr="007C1AB0" w:rsidRDefault="007F4876" w:rsidP="007C1AB0">
            <w:pPr>
              <w:tabs>
                <w:tab w:val="left" w:pos="230"/>
                <w:tab w:val="center" w:pos="282"/>
              </w:tabs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>3.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8474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 xml:space="preserve">Pięć Dębów </w:t>
            </w:r>
          </w:p>
          <w:p w14:paraId="691B573D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ul. Rymarka 7</w:t>
            </w:r>
          </w:p>
          <w:p w14:paraId="58EEBE2A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16-030 Supraśl</w:t>
            </w:r>
          </w:p>
          <w:p w14:paraId="5A022686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NIP: 966  201 83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7A5" w14:textId="0E4A743D" w:rsidR="007F4876" w:rsidRPr="007C1AB0" w:rsidRDefault="007F7864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85</w:t>
            </w:r>
            <w:r w:rsidR="007F4876" w:rsidRPr="007C1AB0">
              <w:rPr>
                <w:rFonts w:eastAsia="Times New Roman" w:cs="Calibri"/>
                <w:color w:val="000000"/>
                <w:lang w:eastAsia="ar-SA"/>
              </w:rPr>
              <w:t>,00</w:t>
            </w:r>
          </w:p>
        </w:tc>
      </w:tr>
      <w:tr w:rsidR="007F4876" w:rsidRPr="007C1AB0" w14:paraId="659DC1CA" w14:textId="77777777" w:rsidTr="00A931DC">
        <w:trPr>
          <w:trHeight w:val="54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7EB9" w14:textId="77777777" w:rsidR="007F4876" w:rsidRPr="007C1AB0" w:rsidRDefault="007F4876" w:rsidP="007C1AB0">
            <w:pPr>
              <w:tabs>
                <w:tab w:val="left" w:pos="230"/>
                <w:tab w:val="center" w:pos="282"/>
              </w:tabs>
              <w:suppressAutoHyphens/>
              <w:spacing w:after="0" w:line="360" w:lineRule="auto"/>
              <w:rPr>
                <w:rFonts w:eastAsia="Times New Roman" w:cs="Calibri"/>
                <w:lang w:eastAsia="ar-SA"/>
              </w:rPr>
            </w:pPr>
            <w:r w:rsidRPr="007C1AB0">
              <w:rPr>
                <w:rFonts w:eastAsia="Times New Roman" w:cs="Calibri"/>
                <w:lang w:eastAsia="ar-SA"/>
              </w:rPr>
              <w:t xml:space="preserve">4. 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3BAD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Lech Garmażeria Staropolska Sp. z o. o</w:t>
            </w:r>
          </w:p>
          <w:p w14:paraId="2CA725BA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>ul. Leśna 4</w:t>
            </w:r>
          </w:p>
          <w:p w14:paraId="235F2E28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lastRenderedPageBreak/>
              <w:t>16-001 Kleosin</w:t>
            </w:r>
          </w:p>
          <w:p w14:paraId="157A895A" w14:textId="77777777" w:rsidR="007F4876" w:rsidRPr="007C1AB0" w:rsidRDefault="007F4876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t xml:space="preserve">NIP: 966 210 81 90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0CDA" w14:textId="09C065A8" w:rsidR="007F4876" w:rsidRPr="007C1AB0" w:rsidRDefault="007C1AB0" w:rsidP="007C1AB0">
            <w:pPr>
              <w:suppressAutoHyphens/>
              <w:spacing w:after="0" w:line="360" w:lineRule="auto"/>
              <w:rPr>
                <w:rFonts w:eastAsia="Times New Roman" w:cs="Calibri"/>
                <w:color w:val="000000"/>
                <w:lang w:eastAsia="ar-SA"/>
              </w:rPr>
            </w:pPr>
            <w:r w:rsidRPr="007C1AB0">
              <w:rPr>
                <w:rFonts w:eastAsia="Times New Roman" w:cs="Calibri"/>
                <w:color w:val="000000"/>
                <w:lang w:eastAsia="ar-SA"/>
              </w:rPr>
              <w:lastRenderedPageBreak/>
              <w:t>9</w:t>
            </w:r>
            <w:r w:rsidR="007F4876" w:rsidRPr="007C1AB0">
              <w:rPr>
                <w:rFonts w:eastAsia="Times New Roman" w:cs="Calibri"/>
                <w:color w:val="000000"/>
                <w:lang w:eastAsia="ar-SA"/>
              </w:rPr>
              <w:t>0,00</w:t>
            </w:r>
          </w:p>
        </w:tc>
      </w:tr>
    </w:tbl>
    <w:p w14:paraId="70203DDE" w14:textId="12BB1B24" w:rsidR="007F4876" w:rsidRPr="007C1AB0" w:rsidRDefault="007F4876" w:rsidP="007F4876">
      <w:pPr>
        <w:suppressAutoHyphens/>
        <w:spacing w:after="0" w:line="240" w:lineRule="auto"/>
        <w:rPr>
          <w:rFonts w:cs="Calibri"/>
          <w:lang w:eastAsia="ar-SA"/>
        </w:rPr>
      </w:pPr>
    </w:p>
    <w:p w14:paraId="2F0CE53C" w14:textId="77777777" w:rsidR="007F4876" w:rsidRPr="007C1AB0" w:rsidRDefault="007F4876" w:rsidP="007F4876">
      <w:pPr>
        <w:suppressAutoHyphens/>
        <w:spacing w:after="0" w:line="240" w:lineRule="auto"/>
        <w:rPr>
          <w:rFonts w:cs="Calibri"/>
          <w:lang w:eastAsia="ar-SA"/>
        </w:rPr>
      </w:pPr>
    </w:p>
    <w:p w14:paraId="1FF26589" w14:textId="77777777" w:rsidR="007F4876" w:rsidRPr="007C1AB0" w:rsidRDefault="007F4876" w:rsidP="007C1AB0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  <w:r w:rsidRPr="007C1AB0">
        <w:rPr>
          <w:rFonts w:eastAsia="Times New Roman" w:cs="Calibri"/>
          <w:b/>
          <w:iCs/>
          <w:kern w:val="22"/>
          <w:lang w:val="it-IT" w:eastAsia="it-IT"/>
        </w:rPr>
        <w:t xml:space="preserve">W imieniu Zamawiającego </w:t>
      </w:r>
    </w:p>
    <w:p w14:paraId="312E0439" w14:textId="2BC18391" w:rsidR="007F4876" w:rsidRDefault="007F4876" w:rsidP="007C1AB0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</w:p>
    <w:p w14:paraId="39E10A2C" w14:textId="77777777" w:rsidR="007C1AB0" w:rsidRPr="007C1AB0" w:rsidRDefault="007C1AB0" w:rsidP="007C1AB0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</w:p>
    <w:p w14:paraId="4D64D52C" w14:textId="77777777" w:rsidR="007F4876" w:rsidRPr="007C1AB0" w:rsidRDefault="007F4876" w:rsidP="007C1AB0">
      <w:pPr>
        <w:suppressAutoHyphens/>
        <w:spacing w:after="0" w:line="240" w:lineRule="auto"/>
        <w:rPr>
          <w:rFonts w:eastAsia="Times New Roman" w:cs="Calibri"/>
          <w:b/>
          <w:iCs/>
          <w:kern w:val="22"/>
          <w:lang w:val="it-IT" w:eastAsia="it-IT"/>
        </w:rPr>
      </w:pPr>
    </w:p>
    <w:p w14:paraId="3052EA5A" w14:textId="67D6240C" w:rsidR="007F4876" w:rsidRDefault="007F4876" w:rsidP="007C1AB0">
      <w:pPr>
        <w:spacing w:after="0" w:line="240" w:lineRule="auto"/>
        <w:rPr>
          <w:rFonts w:cs="Calibri"/>
          <w:b/>
        </w:rPr>
      </w:pPr>
      <w:r w:rsidRPr="007C1AB0">
        <w:rPr>
          <w:rFonts w:cs="Calibri"/>
          <w:b/>
        </w:rPr>
        <w:t>podpis mgr Konrada Raczkowskiego</w:t>
      </w:r>
    </w:p>
    <w:p w14:paraId="374B1779" w14:textId="77777777" w:rsidR="009B05E5" w:rsidRDefault="009B05E5" w:rsidP="009B05E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/podpis na oryginale/</w:t>
      </w:r>
    </w:p>
    <w:p w14:paraId="1D31C73D" w14:textId="77777777" w:rsidR="009B05E5" w:rsidRPr="007C1AB0" w:rsidRDefault="009B05E5" w:rsidP="007C1AB0">
      <w:pPr>
        <w:spacing w:after="0" w:line="240" w:lineRule="auto"/>
        <w:rPr>
          <w:rFonts w:cs="Calibri"/>
          <w:b/>
        </w:rPr>
      </w:pPr>
    </w:p>
    <w:p w14:paraId="77F551B6" w14:textId="35088A9D" w:rsidR="007F4876" w:rsidRPr="007F4876" w:rsidRDefault="007F4876" w:rsidP="007F487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</w:p>
    <w:p w14:paraId="194CBD36" w14:textId="77777777" w:rsidR="007F4876" w:rsidRPr="007F4876" w:rsidRDefault="007F4876" w:rsidP="007F487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25CAC521" w14:textId="5B7253B3" w:rsidR="0077061D" w:rsidRPr="007F4876" w:rsidRDefault="0077061D" w:rsidP="007F4876"/>
    <w:sectPr w:rsidR="0077061D" w:rsidRPr="007F4876" w:rsidSect="000001FD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3326" w14:textId="77777777" w:rsidR="00835F10" w:rsidRDefault="00835F10" w:rsidP="00890073">
      <w:r>
        <w:separator/>
      </w:r>
    </w:p>
  </w:endnote>
  <w:endnote w:type="continuationSeparator" w:id="0">
    <w:p w14:paraId="67A48796" w14:textId="77777777" w:rsidR="00835F10" w:rsidRDefault="00835F10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bookmarkStart w:id="4" w:name="_Hlk165023911" w:displacedByCustomXml="prev"/>
      <w:bookmarkStart w:id="5" w:name="_Hlk158716362" w:displacedByCustomXml="prev"/>
      <w:p w14:paraId="61D177EA" w14:textId="77777777" w:rsidR="000001FD" w:rsidRDefault="000001FD" w:rsidP="000001FD">
        <w:pPr>
          <w:pStyle w:val="Stopka"/>
          <w:tabs>
            <w:tab w:val="clear" w:pos="4536"/>
            <w:tab w:val="clear" w:pos="9072"/>
            <w:tab w:val="left" w:pos="1125"/>
          </w:tabs>
          <w:jc w:val="center"/>
          <w:rPr>
            <w:noProof/>
            <w:sz w:val="21"/>
            <w:szCs w:val="21"/>
          </w:rPr>
        </w:pPr>
        <w:r w:rsidRPr="00B06321">
          <w:rPr>
            <w:noProof/>
            <w:sz w:val="21"/>
            <w:szCs w:val="21"/>
          </w:rPr>
          <w:drawing>
            <wp:anchor distT="0" distB="0" distL="114300" distR="114300" simplePos="0" relativeHeight="251658752" behindDoc="1" locked="0" layoutInCell="1" allowOverlap="1" wp14:anchorId="792EAEC6" wp14:editId="0EF3D579">
              <wp:simplePos x="0" y="0"/>
              <wp:positionH relativeFrom="column">
                <wp:posOffset>-643255</wp:posOffset>
              </wp:positionH>
              <wp:positionV relativeFrom="paragraph">
                <wp:posOffset>293370</wp:posOffset>
              </wp:positionV>
              <wp:extent cx="2162175" cy="781050"/>
              <wp:effectExtent l="0" t="0" r="0" b="0"/>
              <wp:wrapTight wrapText="bothSides">
                <wp:wrapPolygon edited="0">
                  <wp:start x="0" y="0"/>
                  <wp:lineTo x="0" y="21073"/>
                  <wp:lineTo x="21505" y="21073"/>
                  <wp:lineTo x="21505" y="0"/>
                  <wp:lineTo x="0" y="0"/>
                </wp:wrapPolygon>
              </wp:wrapTight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217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BF23EB9" w14:textId="77777777" w:rsidR="000001FD" w:rsidRDefault="000001FD" w:rsidP="000001FD">
        <w:pPr>
          <w:pStyle w:val="NormalnyWeb"/>
          <w:ind w:left="2694"/>
          <w:jc w:val="center"/>
        </w:pPr>
        <w:r>
          <w:rPr>
            <w:sz w:val="21"/>
            <w:szCs w:val="21"/>
          </w:rPr>
          <w:t>DOFINANSOWANO ZE ŚRODKÓW BUDŻETU PAŃSTWA</w:t>
        </w:r>
        <w:r>
          <w:rPr>
            <w:sz w:val="21"/>
            <w:szCs w:val="21"/>
          </w:rPr>
          <w:br/>
          <w:t>DOSKONAŁA NAUKA - WSPARCIE KONFERENCJI NAUKOWYCH</w:t>
        </w:r>
      </w:p>
      <w:p w14:paraId="575D1C91" w14:textId="77777777" w:rsidR="00663691" w:rsidRPr="000001FD" w:rsidRDefault="000001FD" w:rsidP="000001FD">
        <w:pPr>
          <w:pStyle w:val="NormalnyWeb"/>
          <w:ind w:left="2694"/>
          <w:jc w:val="center"/>
        </w:pPr>
        <w:r>
          <w:rPr>
            <w:sz w:val="21"/>
            <w:szCs w:val="21"/>
          </w:rPr>
          <w:t>18</w:t>
        </w:r>
        <w:r>
          <w:rPr>
            <w:sz w:val="21"/>
            <w:szCs w:val="21"/>
            <w:vertAlign w:val="superscript"/>
          </w:rPr>
          <w:t>th</w:t>
        </w:r>
        <w:r>
          <w:rPr>
            <w:sz w:val="21"/>
            <w:szCs w:val="21"/>
          </w:rPr>
          <w:t xml:space="preserve"> Białystok International </w:t>
        </w:r>
        <w:proofErr w:type="spellStart"/>
        <w:r>
          <w:rPr>
            <w:sz w:val="21"/>
            <w:szCs w:val="21"/>
          </w:rPr>
          <w:t>Medical</w:t>
        </w:r>
        <w:proofErr w:type="spellEnd"/>
        <w:r>
          <w:rPr>
            <w:sz w:val="21"/>
            <w:szCs w:val="21"/>
          </w:rPr>
          <w:t xml:space="preserve"> </w:t>
        </w:r>
        <w:proofErr w:type="spellStart"/>
        <w:r>
          <w:rPr>
            <w:sz w:val="21"/>
            <w:szCs w:val="21"/>
          </w:rPr>
          <w:t>Congress</w:t>
        </w:r>
        <w:proofErr w:type="spellEnd"/>
        <w:r>
          <w:rPr>
            <w:sz w:val="21"/>
            <w:szCs w:val="21"/>
          </w:rPr>
          <w:t xml:space="preserve"> for Young </w:t>
        </w:r>
        <w:proofErr w:type="spellStart"/>
        <w:r>
          <w:rPr>
            <w:sz w:val="21"/>
            <w:szCs w:val="21"/>
          </w:rPr>
          <w:t>Scientists</w:t>
        </w:r>
        <w:bookmarkEnd w:id="4"/>
        <w:proofErr w:type="spellEnd"/>
      </w:p>
      <w:bookmarkEnd w:id="5"/>
      <w:p w14:paraId="2A1DCCF4" w14:textId="77777777" w:rsidR="0034537C" w:rsidRDefault="00B158A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="0034537C"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="00680833">
          <w:rPr>
            <w:noProof/>
            <w:sz w:val="20"/>
            <w:szCs w:val="20"/>
          </w:rPr>
          <w:t>5</w:t>
        </w:r>
        <w:r w:rsidRPr="002258F5">
          <w:rPr>
            <w:sz w:val="20"/>
            <w:szCs w:val="20"/>
          </w:rPr>
          <w:fldChar w:fldCharType="end"/>
        </w:r>
      </w:p>
    </w:sdtContent>
  </w:sdt>
  <w:p w14:paraId="544C8428" w14:textId="77777777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8694F" w14:textId="77777777" w:rsidR="00835F10" w:rsidRDefault="00835F10" w:rsidP="00890073">
      <w:bookmarkStart w:id="0" w:name="_Hlk124760757"/>
      <w:bookmarkEnd w:id="0"/>
      <w:r>
        <w:separator/>
      </w:r>
    </w:p>
  </w:footnote>
  <w:footnote w:type="continuationSeparator" w:id="0">
    <w:p w14:paraId="1F4FF67A" w14:textId="77777777" w:rsidR="00835F10" w:rsidRDefault="00835F10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FC52" w14:textId="77777777" w:rsidR="0034537C" w:rsidRDefault="00663691" w:rsidP="000001FD">
    <w:pPr>
      <w:pStyle w:val="Stopka"/>
      <w:jc w:val="center"/>
    </w:pPr>
    <w:r w:rsidRPr="009575BF">
      <w:rPr>
        <w:noProof/>
        <w:lang w:eastAsia="pl-PL"/>
      </w:rPr>
      <w:drawing>
        <wp:inline distT="0" distB="0" distL="0" distR="0" wp14:anchorId="79DF3DB7" wp14:editId="044F81AE">
          <wp:extent cx="771525" cy="790575"/>
          <wp:effectExtent l="0" t="0" r="9525" b="9525"/>
          <wp:docPr id="9" name="Obraz 9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372"/>
    <w:multiLevelType w:val="multilevel"/>
    <w:tmpl w:val="CBDE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1CF"/>
    <w:multiLevelType w:val="hybridMultilevel"/>
    <w:tmpl w:val="31561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34A35"/>
    <w:multiLevelType w:val="multilevel"/>
    <w:tmpl w:val="2AB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74D26"/>
    <w:multiLevelType w:val="multilevel"/>
    <w:tmpl w:val="EE5A8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A6536"/>
    <w:multiLevelType w:val="multilevel"/>
    <w:tmpl w:val="41A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366F"/>
    <w:multiLevelType w:val="multilevel"/>
    <w:tmpl w:val="DC3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004EC"/>
    <w:multiLevelType w:val="multilevel"/>
    <w:tmpl w:val="184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94076"/>
    <w:multiLevelType w:val="multilevel"/>
    <w:tmpl w:val="67827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1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0"/>
  </w:num>
  <w:num w:numId="13">
    <w:abstractNumId w:val="23"/>
  </w:num>
  <w:num w:numId="14">
    <w:abstractNumId w:val="17"/>
  </w:num>
  <w:num w:numId="15">
    <w:abstractNumId w:val="24"/>
  </w:num>
  <w:num w:numId="16">
    <w:abstractNumId w:val="5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  <w:num w:numId="22">
    <w:abstractNumId w:val="22"/>
  </w:num>
  <w:num w:numId="23">
    <w:abstractNumId w:val="11"/>
  </w:num>
  <w:num w:numId="24">
    <w:abstractNumId w:val="14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10"/>
    <w:rsid w:val="000001FD"/>
    <w:rsid w:val="00020B81"/>
    <w:rsid w:val="00025046"/>
    <w:rsid w:val="00025DE7"/>
    <w:rsid w:val="000300E7"/>
    <w:rsid w:val="000330A4"/>
    <w:rsid w:val="00065763"/>
    <w:rsid w:val="00075C02"/>
    <w:rsid w:val="000C78EF"/>
    <w:rsid w:val="000D0990"/>
    <w:rsid w:val="000D5D44"/>
    <w:rsid w:val="00122670"/>
    <w:rsid w:val="00146D02"/>
    <w:rsid w:val="00153EE4"/>
    <w:rsid w:val="00154619"/>
    <w:rsid w:val="001620BA"/>
    <w:rsid w:val="0017170E"/>
    <w:rsid w:val="001728E0"/>
    <w:rsid w:val="00175B50"/>
    <w:rsid w:val="0018331F"/>
    <w:rsid w:val="00195086"/>
    <w:rsid w:val="001A271F"/>
    <w:rsid w:val="001B0455"/>
    <w:rsid w:val="001D5F42"/>
    <w:rsid w:val="001E0A5C"/>
    <w:rsid w:val="001E4BCF"/>
    <w:rsid w:val="001F0629"/>
    <w:rsid w:val="00204E7F"/>
    <w:rsid w:val="002258F5"/>
    <w:rsid w:val="002321B1"/>
    <w:rsid w:val="0023561E"/>
    <w:rsid w:val="0028160F"/>
    <w:rsid w:val="002830AE"/>
    <w:rsid w:val="00295AD9"/>
    <w:rsid w:val="002E1D61"/>
    <w:rsid w:val="002F0025"/>
    <w:rsid w:val="002F168D"/>
    <w:rsid w:val="00316925"/>
    <w:rsid w:val="00320F99"/>
    <w:rsid w:val="00332D9D"/>
    <w:rsid w:val="0033767B"/>
    <w:rsid w:val="00342ACC"/>
    <w:rsid w:val="0034537C"/>
    <w:rsid w:val="003668D7"/>
    <w:rsid w:val="003A7FB2"/>
    <w:rsid w:val="003B0E40"/>
    <w:rsid w:val="003C1515"/>
    <w:rsid w:val="00410801"/>
    <w:rsid w:val="004214FB"/>
    <w:rsid w:val="00421D27"/>
    <w:rsid w:val="00421DA6"/>
    <w:rsid w:val="00423A80"/>
    <w:rsid w:val="00454DDA"/>
    <w:rsid w:val="00466710"/>
    <w:rsid w:val="00490AA7"/>
    <w:rsid w:val="004A4B6E"/>
    <w:rsid w:val="004C6C81"/>
    <w:rsid w:val="004D5BEC"/>
    <w:rsid w:val="005070E3"/>
    <w:rsid w:val="005142FB"/>
    <w:rsid w:val="00521718"/>
    <w:rsid w:val="00533D39"/>
    <w:rsid w:val="00537514"/>
    <w:rsid w:val="00541618"/>
    <w:rsid w:val="00541EFB"/>
    <w:rsid w:val="00563C3B"/>
    <w:rsid w:val="005733CA"/>
    <w:rsid w:val="00583C76"/>
    <w:rsid w:val="005877BB"/>
    <w:rsid w:val="005A05CB"/>
    <w:rsid w:val="005A44C7"/>
    <w:rsid w:val="005C2DF1"/>
    <w:rsid w:val="005E4B27"/>
    <w:rsid w:val="005F72FC"/>
    <w:rsid w:val="00617EEA"/>
    <w:rsid w:val="00630BDE"/>
    <w:rsid w:val="00636D7A"/>
    <w:rsid w:val="00651B5C"/>
    <w:rsid w:val="00656484"/>
    <w:rsid w:val="00656FE2"/>
    <w:rsid w:val="00663691"/>
    <w:rsid w:val="00680833"/>
    <w:rsid w:val="00695140"/>
    <w:rsid w:val="006B7EFD"/>
    <w:rsid w:val="006C197B"/>
    <w:rsid w:val="006C28C9"/>
    <w:rsid w:val="006D521D"/>
    <w:rsid w:val="006E05DE"/>
    <w:rsid w:val="007059C5"/>
    <w:rsid w:val="00706EC3"/>
    <w:rsid w:val="00723438"/>
    <w:rsid w:val="007477F2"/>
    <w:rsid w:val="00747CC7"/>
    <w:rsid w:val="0077061D"/>
    <w:rsid w:val="00783875"/>
    <w:rsid w:val="00786040"/>
    <w:rsid w:val="007C1AB0"/>
    <w:rsid w:val="007F4876"/>
    <w:rsid w:val="007F7864"/>
    <w:rsid w:val="0080696D"/>
    <w:rsid w:val="00807545"/>
    <w:rsid w:val="00835F10"/>
    <w:rsid w:val="00837EBA"/>
    <w:rsid w:val="008402A4"/>
    <w:rsid w:val="00843D01"/>
    <w:rsid w:val="008523F3"/>
    <w:rsid w:val="0087438D"/>
    <w:rsid w:val="0089000F"/>
    <w:rsid w:val="00890073"/>
    <w:rsid w:val="0089192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A2CCB"/>
    <w:rsid w:val="009B05E5"/>
    <w:rsid w:val="009D5001"/>
    <w:rsid w:val="00A008DC"/>
    <w:rsid w:val="00A11D22"/>
    <w:rsid w:val="00A166F2"/>
    <w:rsid w:val="00A20502"/>
    <w:rsid w:val="00A2173D"/>
    <w:rsid w:val="00A24FF1"/>
    <w:rsid w:val="00A330FB"/>
    <w:rsid w:val="00A34953"/>
    <w:rsid w:val="00A42B73"/>
    <w:rsid w:val="00A51BA2"/>
    <w:rsid w:val="00A66287"/>
    <w:rsid w:val="00A761CE"/>
    <w:rsid w:val="00A842B5"/>
    <w:rsid w:val="00A92C62"/>
    <w:rsid w:val="00A95093"/>
    <w:rsid w:val="00AD79DC"/>
    <w:rsid w:val="00AE2E03"/>
    <w:rsid w:val="00AE4931"/>
    <w:rsid w:val="00AE7124"/>
    <w:rsid w:val="00AF3ED1"/>
    <w:rsid w:val="00B158AC"/>
    <w:rsid w:val="00B36F5D"/>
    <w:rsid w:val="00B42439"/>
    <w:rsid w:val="00B76A4E"/>
    <w:rsid w:val="00BB1BA9"/>
    <w:rsid w:val="00BD1612"/>
    <w:rsid w:val="00BE62BC"/>
    <w:rsid w:val="00C079AF"/>
    <w:rsid w:val="00C21FFB"/>
    <w:rsid w:val="00C226B6"/>
    <w:rsid w:val="00C26D54"/>
    <w:rsid w:val="00C51C5B"/>
    <w:rsid w:val="00C56001"/>
    <w:rsid w:val="00C57C14"/>
    <w:rsid w:val="00C620FB"/>
    <w:rsid w:val="00C90C44"/>
    <w:rsid w:val="00C91FD0"/>
    <w:rsid w:val="00C93DF3"/>
    <w:rsid w:val="00C96DC5"/>
    <w:rsid w:val="00CC2115"/>
    <w:rsid w:val="00CC3D7A"/>
    <w:rsid w:val="00CD4444"/>
    <w:rsid w:val="00CE28F2"/>
    <w:rsid w:val="00CE2FFB"/>
    <w:rsid w:val="00CF1AF4"/>
    <w:rsid w:val="00CF53C1"/>
    <w:rsid w:val="00D05672"/>
    <w:rsid w:val="00D20240"/>
    <w:rsid w:val="00D53456"/>
    <w:rsid w:val="00D746CD"/>
    <w:rsid w:val="00DB231B"/>
    <w:rsid w:val="00DB7ED3"/>
    <w:rsid w:val="00DC04F0"/>
    <w:rsid w:val="00DE20FA"/>
    <w:rsid w:val="00DE387C"/>
    <w:rsid w:val="00E048FF"/>
    <w:rsid w:val="00E4181D"/>
    <w:rsid w:val="00E44D07"/>
    <w:rsid w:val="00E5145B"/>
    <w:rsid w:val="00E646E3"/>
    <w:rsid w:val="00E64CB3"/>
    <w:rsid w:val="00E90C6E"/>
    <w:rsid w:val="00E91F6F"/>
    <w:rsid w:val="00EA03C3"/>
    <w:rsid w:val="00EA05C0"/>
    <w:rsid w:val="00EC790A"/>
    <w:rsid w:val="00EE75DE"/>
    <w:rsid w:val="00EF577A"/>
    <w:rsid w:val="00F10914"/>
    <w:rsid w:val="00F10A92"/>
    <w:rsid w:val="00F16496"/>
    <w:rsid w:val="00F202D2"/>
    <w:rsid w:val="00F30B4A"/>
    <w:rsid w:val="00F33A10"/>
    <w:rsid w:val="00F55EA5"/>
    <w:rsid w:val="00F76772"/>
    <w:rsid w:val="00F91B57"/>
    <w:rsid w:val="00FB7A60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C0BCA"/>
  <w15:docId w15:val="{63508C13-FE4D-4BB3-90AB-CD030D97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3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B9C934-E816-4D28-8B26-D89E7B3A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4</TotalTime>
  <Pages>3</Pages>
  <Words>296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Walencik</cp:lastModifiedBy>
  <cp:revision>2</cp:revision>
  <cp:lastPrinted>2024-05-08T09:36:00Z</cp:lastPrinted>
  <dcterms:created xsi:type="dcterms:W3CDTF">2024-05-08T10:15:00Z</dcterms:created>
  <dcterms:modified xsi:type="dcterms:W3CDTF">2024-05-08T10:15:00Z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